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F3C9" w14:textId="77777777" w:rsidR="008535D9" w:rsidRPr="005B11F0" w:rsidRDefault="005B11F0" w:rsidP="008A387F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5B11F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7D8FA025" wp14:editId="410AA8BE">
            <wp:simplePos x="0" y="0"/>
            <wp:positionH relativeFrom="column">
              <wp:posOffset>-3810</wp:posOffset>
            </wp:positionH>
            <wp:positionV relativeFrom="paragraph">
              <wp:posOffset>7425</wp:posOffset>
            </wp:positionV>
            <wp:extent cx="490967" cy="540000"/>
            <wp:effectExtent l="0" t="0" r="444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7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B11F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D9F35F8" w14:textId="24205895" w:rsidR="008535D9" w:rsidRPr="005B11F0" w:rsidRDefault="005B11F0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5B11F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09CF08" wp14:editId="03583BC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AD6B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5B11F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5B11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5B11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 xml:space="preserve"> งานงบประมาณและการเงิน  สภ.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>พุเตย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 xml:space="preserve">  โทร  056-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>797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>-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>205</w:t>
      </w:r>
      <w:r w:rsidR="004B4D7E" w:rsidRPr="005B11F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B4D7E" w:rsidRPr="005B11F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5B11F0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14:paraId="1FE63DAB" w14:textId="0C0D53A4" w:rsidR="008535D9" w:rsidRPr="005B11F0" w:rsidRDefault="005B11F0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5B11F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F9FAE9" wp14:editId="0F81630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F73B" id="Line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5B11F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541796" wp14:editId="3D199C1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45F1"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5B11F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5B11F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>0021(พช)</w:t>
      </w:r>
      <w:r w:rsidR="001E4D4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>09/</w:t>
      </w:r>
      <w:r w:rsidR="00DF5444" w:rsidRPr="00DF5444">
        <w:rPr>
          <w:rFonts w:ascii="TH SarabunIT๙" w:hAnsi="TH SarabunIT๙" w:cs="TH SarabunIT๙"/>
          <w:sz w:val="38"/>
          <w:szCs w:val="38"/>
        </w:rPr>
        <w:t>1171</w:t>
      </w:r>
      <w:r w:rsidR="008535D9" w:rsidRPr="005B11F0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5B11F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5B11F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5B11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F544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544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8F43A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B4D7E" w:rsidRPr="005B11F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5ED8830A" w14:textId="66A41464" w:rsidR="008535D9" w:rsidRPr="005B11F0" w:rsidRDefault="005B11F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5B11F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562CA" wp14:editId="0A2BA9B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E0E1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5B11F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5B11F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0613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="006D7967">
        <w:rPr>
          <w:rFonts w:ascii="TH SarabunIT๙" w:hAnsi="TH SarabunIT๙" w:cs="TH SarabunIT๙" w:hint="cs"/>
          <w:sz w:val="32"/>
          <w:szCs w:val="32"/>
          <w:cs/>
        </w:rPr>
        <w:t xml:space="preserve"> ตุลาคม 2567 - </w:t>
      </w:r>
      <w:r w:rsidR="001A4CF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6D7967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6C8E1FB4" w14:textId="313984E7" w:rsidR="00B40613" w:rsidRPr="00B40613" w:rsidRDefault="00B40613" w:rsidP="00B40613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40613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6B1F58">
        <w:rPr>
          <w:rFonts w:ascii="TH SarabunIT๙" w:hAnsi="TH SarabunIT๙" w:cs="TH SarabunIT๙" w:hint="cs"/>
          <w:sz w:val="32"/>
          <w:szCs w:val="32"/>
          <w:cs/>
        </w:rPr>
        <w:t>ผกก</w:t>
      </w:r>
      <w:r w:rsidR="00F66E3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0613">
        <w:rPr>
          <w:rFonts w:ascii="TH SarabunIT๙" w:hAnsi="TH SarabunIT๙" w:cs="TH SarabunIT๙"/>
          <w:sz w:val="32"/>
          <w:szCs w:val="32"/>
          <w:cs/>
        </w:rPr>
        <w:t>สภ.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>พุเตย</w:t>
      </w:r>
    </w:p>
    <w:p w14:paraId="23633819" w14:textId="05062462" w:rsidR="00B40613" w:rsidRPr="00B40613" w:rsidRDefault="006B1F58" w:rsidP="007B01E6">
      <w:pPr>
        <w:tabs>
          <w:tab w:val="left" w:pos="1418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B1F58">
        <w:rPr>
          <w:rFonts w:ascii="TH SarabunIT๙" w:hAnsi="TH SarabunIT๙" w:cs="TH SarabunIT๙"/>
          <w:sz w:val="32"/>
          <w:szCs w:val="32"/>
          <w:cs/>
        </w:rPr>
        <w:t xml:space="preserve">ตามที่ 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</w:t>
      </w:r>
      <w:r w:rsidRPr="007B01E6">
        <w:rPr>
          <w:rFonts w:ascii="TH SarabunIT๙" w:hAnsi="TH SarabunIT๙" w:cs="TH SarabunIT๙"/>
          <w:sz w:val="32"/>
          <w:szCs w:val="32"/>
          <w:cs/>
        </w:rPr>
        <w:t>(</w:t>
      </w:r>
      <w:r w:rsidRPr="007B01E6">
        <w:rPr>
          <w:rFonts w:ascii="TH SarabunIT๙" w:hAnsi="TH SarabunIT๙" w:cs="TH SarabunIT๙"/>
          <w:sz w:val="32"/>
          <w:szCs w:val="32"/>
        </w:rPr>
        <w:t>Integrity and Transparency Assessment: ITA)</w:t>
      </w:r>
      <w:r w:rsidRPr="006B1F58">
        <w:rPr>
          <w:rFonts w:ascii="TH SarabunIT๙" w:hAnsi="TH SarabunIT๙" w:cs="TH SarabunIT๙"/>
          <w:sz w:val="32"/>
          <w:szCs w:val="32"/>
        </w:rPr>
        <w:t xml:space="preserve"> </w:t>
      </w:r>
      <w:r w:rsidRPr="006B1F5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ของปีงบประมาณ</w:t>
      </w:r>
      <w:r w:rsidR="006D7967">
        <w:rPr>
          <w:rFonts w:ascii="TH SarabunIT๙" w:hAnsi="TH SarabunIT๙" w:cs="TH SarabunIT๙" w:hint="cs"/>
          <w:sz w:val="32"/>
          <w:szCs w:val="32"/>
          <w:cs/>
        </w:rPr>
        <w:t xml:space="preserve"> พ.ศ.2568 ( ตุลาคม 2567 - </w:t>
      </w:r>
      <w:r w:rsidR="001A4CF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6D7967">
        <w:rPr>
          <w:rFonts w:ascii="TH SarabunIT๙" w:hAnsi="TH SarabunIT๙" w:cs="TH SarabunIT๙" w:hint="cs"/>
          <w:sz w:val="32"/>
          <w:szCs w:val="32"/>
          <w:cs/>
        </w:rPr>
        <w:t xml:space="preserve"> 2568 )</w:t>
      </w:r>
      <w:r w:rsidR="00B40613" w:rsidRPr="00B40613">
        <w:rPr>
          <w:rFonts w:ascii="TH SarabunIT๙" w:hAnsi="TH SarabunIT๙" w:cs="TH SarabunIT๙"/>
          <w:sz w:val="32"/>
          <w:szCs w:val="32"/>
        </w:rPr>
        <w:t xml:space="preserve"> </w:t>
      </w:r>
      <w:r w:rsidR="00B40613" w:rsidRPr="00B40613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A103E8C" w14:textId="38BD6568" w:rsidR="006B1F58" w:rsidRDefault="006B1F58" w:rsidP="007B01E6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B1F58">
        <w:rPr>
          <w:rFonts w:ascii="TH SarabunIT๙" w:hAnsi="TH SarabunIT๙" w:cs="TH SarabunIT๙"/>
          <w:sz w:val="32"/>
          <w:szCs w:val="32"/>
          <w:cs/>
        </w:rPr>
        <w:t xml:space="preserve">ฝ่ายอำนวยการ ได้จัดทำข้อมูลรายงานผลการใช้จ่ายงบประมาณประจำปี </w:t>
      </w:r>
      <w:r w:rsidR="001A4CF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6B1F58"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6B1F58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6B1F58">
        <w:rPr>
          <w:rFonts w:ascii="TH SarabunIT๙" w:hAnsi="TH SarabunIT๙" w:cs="TH SarabunIT๙"/>
          <w:sz w:val="32"/>
          <w:szCs w:val="32"/>
        </w:rPr>
        <w:t xml:space="preserve">Integrity and Transparency Assessment: ITA) </w:t>
      </w:r>
      <w:r w:rsidRPr="006B1F58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2A0249B" w14:textId="7BCCD9D5" w:rsidR="00C87E7C" w:rsidRPr="005B11F0" w:rsidRDefault="00B40613" w:rsidP="007B01E6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B4061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5E1BC9A" w14:textId="77777777" w:rsidR="007B01E6" w:rsidRDefault="00707714" w:rsidP="007B01E6">
      <w:pPr>
        <w:spacing w:before="120"/>
        <w:ind w:left="2909" w:firstLine="691"/>
        <w:rPr>
          <w:rFonts w:ascii="TH SarabunIT๙" w:hAnsi="TH SarabunIT๙" w:cs="TH SarabunIT๙"/>
          <w:sz w:val="32"/>
          <w:szCs w:val="32"/>
        </w:rPr>
      </w:pPr>
      <w:r w:rsidRPr="005B11F0">
        <w:rPr>
          <w:rFonts w:ascii="TH SarabunIT๙" w:hAnsi="TH SarabunIT๙" w:cs="TH SarabunIT๙"/>
          <w:sz w:val="32"/>
          <w:szCs w:val="32"/>
          <w:cs/>
        </w:rPr>
        <w:t>พ.ต.</w:t>
      </w:r>
      <w:r w:rsidR="006B1F58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B11F0">
        <w:rPr>
          <w:rFonts w:ascii="TH SarabunIT๙" w:hAnsi="TH SarabunIT๙" w:cs="TH SarabunIT๙"/>
          <w:sz w:val="32"/>
          <w:szCs w:val="32"/>
          <w:cs/>
        </w:rPr>
        <w:t>.</w:t>
      </w:r>
      <w:r w:rsidR="007B01E6">
        <w:rPr>
          <w:rFonts w:ascii="TH SarabunIT๙" w:hAnsi="TH SarabunIT๙" w:cs="TH SarabunIT๙"/>
          <w:sz w:val="32"/>
          <w:szCs w:val="32"/>
        </w:rPr>
        <w:t xml:space="preserve">  </w:t>
      </w:r>
      <w:r w:rsidR="007B01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C1E74D3" wp14:editId="50703FBC">
            <wp:extent cx="1097280" cy="634707"/>
            <wp:effectExtent l="0" t="0" r="0" b="0"/>
            <wp:docPr id="125408374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83748" name="รูปภาพ 12540837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352" cy="63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2C57D" w14:textId="77777777" w:rsidR="007B01E6" w:rsidRDefault="00C94C69" w:rsidP="007B01E6">
      <w:pPr>
        <w:spacing w:before="120"/>
        <w:ind w:left="3629" w:firstLine="6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 xml:space="preserve"> พศวัต กลิ่นลอย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84DEF0" w14:textId="2439C7F1" w:rsidR="006B1F58" w:rsidRDefault="007B01E6" w:rsidP="007B01E6">
      <w:pPr>
        <w:spacing w:before="120"/>
        <w:ind w:left="3629" w:firstLine="6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1F58">
        <w:rPr>
          <w:rFonts w:ascii="TH SarabunIT๙" w:hAnsi="TH SarabunIT๙" w:cs="TH SarabunIT๙" w:hint="cs"/>
          <w:sz w:val="32"/>
          <w:szCs w:val="32"/>
          <w:cs/>
        </w:rPr>
        <w:t>สว.อก</w:t>
      </w:r>
      <w:r w:rsidR="00C94C69">
        <w:rPr>
          <w:rFonts w:ascii="TH SarabunIT๙" w:hAnsi="TH SarabunIT๙" w:cs="TH SarabunIT๙" w:hint="cs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พุเตย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ab/>
      </w:r>
    </w:p>
    <w:p w14:paraId="175354A2" w14:textId="62239C13" w:rsidR="006B1F58" w:rsidRDefault="006B1F58" w:rsidP="006B1F58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14:paraId="07321972" w14:textId="2E4CB95F" w:rsidR="006B1F58" w:rsidRDefault="006B1F58" w:rsidP="006B1F58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6B1F58">
        <w:rPr>
          <w:rFonts w:ascii="TH SarabunIT๙" w:hAnsi="TH SarabunIT๙" w:cs="TH SarabunIT๙"/>
          <w:sz w:val="32"/>
          <w:szCs w:val="32"/>
        </w:rPr>
        <w:t xml:space="preserve">- </w:t>
      </w:r>
      <w:r w:rsidRPr="006B1F58">
        <w:rPr>
          <w:rFonts w:ascii="TH SarabunIT๙" w:hAnsi="TH SarabunIT๙" w:cs="TH SarabunIT๙"/>
          <w:sz w:val="32"/>
          <w:szCs w:val="32"/>
          <w:cs/>
        </w:rPr>
        <w:t>ดำเนินการเผยแพร่ข้อมูลผลการใช้จ่ายงบประมาณประจำปี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B1F58">
        <w:rPr>
          <w:rFonts w:ascii="TH SarabunIT๙" w:hAnsi="TH SarabunIT๙" w:cs="TH SarabunIT๙"/>
          <w:sz w:val="32"/>
          <w:szCs w:val="32"/>
          <w:cs/>
        </w:rPr>
        <w:t xml:space="preserve"> เพื่อให้ทราบโดยทั่วกัน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DBF93A2" w14:textId="39A58A4B" w:rsidR="006B1F58" w:rsidRDefault="006B1F58" w:rsidP="007B01E6">
      <w:pPr>
        <w:tabs>
          <w:tab w:val="center" w:pos="552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B01E6">
        <w:rPr>
          <w:rFonts w:ascii="TH SarabunIT๙" w:hAnsi="TH SarabunIT๙" w:cs="TH SarabunIT๙"/>
          <w:sz w:val="32"/>
          <w:szCs w:val="32"/>
        </w:rPr>
        <w:t xml:space="preserve">  </w:t>
      </w:r>
      <w:r w:rsidR="007B01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EB72E26" wp14:editId="47F6CB80">
            <wp:extent cx="1266825" cy="971550"/>
            <wp:effectExtent l="0" t="0" r="9525" b="0"/>
            <wp:docPr id="9083506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5061" name="รูปภาพ 9083506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4C2D8" w14:textId="43243891" w:rsidR="006B1F58" w:rsidRDefault="006B1F58" w:rsidP="007B01E6">
      <w:pPr>
        <w:tabs>
          <w:tab w:val="center" w:pos="1560"/>
          <w:tab w:val="center" w:pos="552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>ธีรพงศ์ ผลนาค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7594B7BE" w14:textId="56B806E1" w:rsidR="00FD47DB" w:rsidRDefault="006B1F58" w:rsidP="007B01E6">
      <w:pPr>
        <w:tabs>
          <w:tab w:val="center" w:pos="1560"/>
          <w:tab w:val="center" w:pos="5529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7B01E6">
        <w:rPr>
          <w:rFonts w:ascii="TH SarabunIT๙" w:hAnsi="TH SarabunIT๙" w:cs="TH SarabunIT๙" w:hint="cs"/>
          <w:sz w:val="32"/>
          <w:szCs w:val="32"/>
          <w:cs/>
        </w:rPr>
        <w:t>พุเตย</w:t>
      </w:r>
    </w:p>
    <w:p w14:paraId="4BC6DF7D" w14:textId="7BB54E96" w:rsidR="004F66B1" w:rsidRPr="005B11F0" w:rsidRDefault="008A387F" w:rsidP="00FD47DB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07714" w:rsidRPr="005B11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20A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56A2C90" w14:textId="77777777" w:rsidR="00C87E7C" w:rsidRPr="005B11F0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053C838E" w14:textId="77777777" w:rsidR="00C87E7C" w:rsidRPr="005B11F0" w:rsidRDefault="00707F9B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C87E7C" w:rsidRPr="005B11F0" w:rsidSect="00F76F18">
      <w:headerReference w:type="even" r:id="rId10"/>
      <w:headerReference w:type="default" r:id="rId11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9A83" w14:textId="77777777" w:rsidR="00E178FA" w:rsidRDefault="00E178FA">
      <w:r>
        <w:separator/>
      </w:r>
    </w:p>
  </w:endnote>
  <w:endnote w:type="continuationSeparator" w:id="0">
    <w:p w14:paraId="1D68C77C" w14:textId="77777777" w:rsidR="00E178FA" w:rsidRDefault="00E1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F10A" w14:textId="77777777" w:rsidR="00E178FA" w:rsidRDefault="00E178FA">
      <w:r>
        <w:separator/>
      </w:r>
    </w:p>
  </w:footnote>
  <w:footnote w:type="continuationSeparator" w:id="0">
    <w:p w14:paraId="5C9F0151" w14:textId="77777777" w:rsidR="00E178FA" w:rsidRDefault="00E1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4719" w14:textId="77777777" w:rsidR="00E178FA" w:rsidRDefault="00E178FA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FB665F3" w14:textId="77777777" w:rsidR="00E178FA" w:rsidRDefault="00E178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6839" w14:textId="77777777" w:rsidR="00E178FA" w:rsidRPr="00D6626B" w:rsidRDefault="00E178FA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75E04AF" w14:textId="77777777" w:rsidR="00E178FA" w:rsidRDefault="00E178FA">
    <w:pPr>
      <w:pStyle w:val="a5"/>
      <w:rPr>
        <w:rFonts w:ascii="TH SarabunPSK" w:hAnsi="TH SarabunPSK" w:cs="TH SarabunPSK"/>
        <w:sz w:val="32"/>
        <w:szCs w:val="32"/>
      </w:rPr>
    </w:pPr>
  </w:p>
  <w:p w14:paraId="1CE68D56" w14:textId="77777777" w:rsidR="00E178FA" w:rsidRPr="00D6626B" w:rsidRDefault="00E178FA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14"/>
    <w:rsid w:val="000009B3"/>
    <w:rsid w:val="00005C27"/>
    <w:rsid w:val="00041424"/>
    <w:rsid w:val="00055D9D"/>
    <w:rsid w:val="00062DFE"/>
    <w:rsid w:val="0006583D"/>
    <w:rsid w:val="0007683C"/>
    <w:rsid w:val="000813D6"/>
    <w:rsid w:val="00090A06"/>
    <w:rsid w:val="000B1535"/>
    <w:rsid w:val="000C1982"/>
    <w:rsid w:val="000D03B4"/>
    <w:rsid w:val="000D658D"/>
    <w:rsid w:val="000E04F2"/>
    <w:rsid w:val="00107DC9"/>
    <w:rsid w:val="0012530C"/>
    <w:rsid w:val="00143745"/>
    <w:rsid w:val="001511A7"/>
    <w:rsid w:val="00160AAC"/>
    <w:rsid w:val="00180B15"/>
    <w:rsid w:val="00193FB7"/>
    <w:rsid w:val="001A4957"/>
    <w:rsid w:val="001A4CF0"/>
    <w:rsid w:val="001A72F4"/>
    <w:rsid w:val="001B7081"/>
    <w:rsid w:val="001B73EF"/>
    <w:rsid w:val="001C1F96"/>
    <w:rsid w:val="001E4D44"/>
    <w:rsid w:val="001F5211"/>
    <w:rsid w:val="001F5E85"/>
    <w:rsid w:val="002020A4"/>
    <w:rsid w:val="00221FE2"/>
    <w:rsid w:val="00234405"/>
    <w:rsid w:val="00236F46"/>
    <w:rsid w:val="00250095"/>
    <w:rsid w:val="00250774"/>
    <w:rsid w:val="0026555D"/>
    <w:rsid w:val="002747A4"/>
    <w:rsid w:val="00295328"/>
    <w:rsid w:val="002A55DD"/>
    <w:rsid w:val="002A603C"/>
    <w:rsid w:val="002C26BF"/>
    <w:rsid w:val="002C72F6"/>
    <w:rsid w:val="002E1EB8"/>
    <w:rsid w:val="00305A10"/>
    <w:rsid w:val="003255FC"/>
    <w:rsid w:val="00343BB7"/>
    <w:rsid w:val="00352CD1"/>
    <w:rsid w:val="00387B20"/>
    <w:rsid w:val="003B0B81"/>
    <w:rsid w:val="003B1DC6"/>
    <w:rsid w:val="003B7913"/>
    <w:rsid w:val="003C0888"/>
    <w:rsid w:val="00417C3C"/>
    <w:rsid w:val="00421923"/>
    <w:rsid w:val="004470AA"/>
    <w:rsid w:val="004540A5"/>
    <w:rsid w:val="00466158"/>
    <w:rsid w:val="00492A31"/>
    <w:rsid w:val="004A12C2"/>
    <w:rsid w:val="004B4D7E"/>
    <w:rsid w:val="004C53C8"/>
    <w:rsid w:val="004D6584"/>
    <w:rsid w:val="004F66B1"/>
    <w:rsid w:val="00525EB9"/>
    <w:rsid w:val="0055715C"/>
    <w:rsid w:val="00557573"/>
    <w:rsid w:val="00575292"/>
    <w:rsid w:val="005809AB"/>
    <w:rsid w:val="005869E9"/>
    <w:rsid w:val="005B11F0"/>
    <w:rsid w:val="005B3F0B"/>
    <w:rsid w:val="005C062F"/>
    <w:rsid w:val="005C3FEF"/>
    <w:rsid w:val="005C76FC"/>
    <w:rsid w:val="005F4EE0"/>
    <w:rsid w:val="006437A8"/>
    <w:rsid w:val="0064687F"/>
    <w:rsid w:val="0066571C"/>
    <w:rsid w:val="0068067D"/>
    <w:rsid w:val="00694C8D"/>
    <w:rsid w:val="006A4118"/>
    <w:rsid w:val="006B17F4"/>
    <w:rsid w:val="006B1F58"/>
    <w:rsid w:val="006D16F7"/>
    <w:rsid w:val="006D7967"/>
    <w:rsid w:val="00707714"/>
    <w:rsid w:val="00707F9B"/>
    <w:rsid w:val="00726448"/>
    <w:rsid w:val="007941B5"/>
    <w:rsid w:val="007A1B5A"/>
    <w:rsid w:val="007B01E6"/>
    <w:rsid w:val="007B0DF5"/>
    <w:rsid w:val="007E6E95"/>
    <w:rsid w:val="007E71E9"/>
    <w:rsid w:val="0083199A"/>
    <w:rsid w:val="00843A78"/>
    <w:rsid w:val="008535D9"/>
    <w:rsid w:val="0085615D"/>
    <w:rsid w:val="0086677E"/>
    <w:rsid w:val="008720A2"/>
    <w:rsid w:val="00892823"/>
    <w:rsid w:val="008A387F"/>
    <w:rsid w:val="008A3E05"/>
    <w:rsid w:val="008A45A1"/>
    <w:rsid w:val="008B19BC"/>
    <w:rsid w:val="008C3BC2"/>
    <w:rsid w:val="008C5E22"/>
    <w:rsid w:val="008F0D97"/>
    <w:rsid w:val="008F43A0"/>
    <w:rsid w:val="00904C2B"/>
    <w:rsid w:val="00906A26"/>
    <w:rsid w:val="00921E9F"/>
    <w:rsid w:val="00923102"/>
    <w:rsid w:val="009348EF"/>
    <w:rsid w:val="00946E2C"/>
    <w:rsid w:val="00951D06"/>
    <w:rsid w:val="00957EC0"/>
    <w:rsid w:val="00977AC1"/>
    <w:rsid w:val="00982D4E"/>
    <w:rsid w:val="00984294"/>
    <w:rsid w:val="00990D85"/>
    <w:rsid w:val="0099109B"/>
    <w:rsid w:val="00991A10"/>
    <w:rsid w:val="009C2C1E"/>
    <w:rsid w:val="009C56B6"/>
    <w:rsid w:val="009C74E1"/>
    <w:rsid w:val="009D74D7"/>
    <w:rsid w:val="00A04739"/>
    <w:rsid w:val="00A04CEA"/>
    <w:rsid w:val="00A60D81"/>
    <w:rsid w:val="00A64DF4"/>
    <w:rsid w:val="00A72E0F"/>
    <w:rsid w:val="00A772EB"/>
    <w:rsid w:val="00A97E58"/>
    <w:rsid w:val="00AB3072"/>
    <w:rsid w:val="00AB3BC8"/>
    <w:rsid w:val="00AD0725"/>
    <w:rsid w:val="00AE4267"/>
    <w:rsid w:val="00AF2E4B"/>
    <w:rsid w:val="00B01728"/>
    <w:rsid w:val="00B0343D"/>
    <w:rsid w:val="00B118D2"/>
    <w:rsid w:val="00B3056B"/>
    <w:rsid w:val="00B37BF2"/>
    <w:rsid w:val="00B40613"/>
    <w:rsid w:val="00B71FB6"/>
    <w:rsid w:val="00B80B01"/>
    <w:rsid w:val="00B84631"/>
    <w:rsid w:val="00B8566C"/>
    <w:rsid w:val="00B869BC"/>
    <w:rsid w:val="00B872D1"/>
    <w:rsid w:val="00BA6F08"/>
    <w:rsid w:val="00BC18B1"/>
    <w:rsid w:val="00BC5246"/>
    <w:rsid w:val="00BD266F"/>
    <w:rsid w:val="00BF0122"/>
    <w:rsid w:val="00BF71DB"/>
    <w:rsid w:val="00C07910"/>
    <w:rsid w:val="00C13F57"/>
    <w:rsid w:val="00C15DEE"/>
    <w:rsid w:val="00C21A69"/>
    <w:rsid w:val="00C361B0"/>
    <w:rsid w:val="00C50864"/>
    <w:rsid w:val="00C53B76"/>
    <w:rsid w:val="00C70076"/>
    <w:rsid w:val="00C87E7C"/>
    <w:rsid w:val="00C9435A"/>
    <w:rsid w:val="00C94909"/>
    <w:rsid w:val="00C94C69"/>
    <w:rsid w:val="00CC32B3"/>
    <w:rsid w:val="00CD3C54"/>
    <w:rsid w:val="00CF5F1E"/>
    <w:rsid w:val="00D35165"/>
    <w:rsid w:val="00D518B7"/>
    <w:rsid w:val="00D559EF"/>
    <w:rsid w:val="00D6626B"/>
    <w:rsid w:val="00D90B80"/>
    <w:rsid w:val="00DA7133"/>
    <w:rsid w:val="00DB741A"/>
    <w:rsid w:val="00DD328D"/>
    <w:rsid w:val="00DF5444"/>
    <w:rsid w:val="00E10CA1"/>
    <w:rsid w:val="00E178FA"/>
    <w:rsid w:val="00E537F1"/>
    <w:rsid w:val="00E84E46"/>
    <w:rsid w:val="00ED74C0"/>
    <w:rsid w:val="00EE0C32"/>
    <w:rsid w:val="00EF467F"/>
    <w:rsid w:val="00F116A9"/>
    <w:rsid w:val="00F13AF7"/>
    <w:rsid w:val="00F23720"/>
    <w:rsid w:val="00F250AB"/>
    <w:rsid w:val="00F31AF5"/>
    <w:rsid w:val="00F354EB"/>
    <w:rsid w:val="00F37065"/>
    <w:rsid w:val="00F4164C"/>
    <w:rsid w:val="00F4389C"/>
    <w:rsid w:val="00F57925"/>
    <w:rsid w:val="00F63D13"/>
    <w:rsid w:val="00F66E38"/>
    <w:rsid w:val="00F76F18"/>
    <w:rsid w:val="00F85D22"/>
    <w:rsid w:val="00F86EB1"/>
    <w:rsid w:val="00F91751"/>
    <w:rsid w:val="00FB3EF2"/>
    <w:rsid w:val="00FD010D"/>
    <w:rsid w:val="00FD443E"/>
    <w:rsid w:val="00FD444C"/>
    <w:rsid w:val="00FD47DB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6F864"/>
  <w15:docId w15:val="{82BCBA00-455F-4833-A173-7940D69A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FD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D4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5CDE-B9ED-48AF-998F-E06EE2AD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15</TotalTime>
  <Pages>1</Pages>
  <Words>198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</dc:creator>
  <cp:keywords/>
  <dc:description/>
  <cp:lastModifiedBy>วิศิษฐ์ ปราชม</cp:lastModifiedBy>
  <cp:revision>5</cp:revision>
  <cp:lastPrinted>2025-04-10T04:47:00Z</cp:lastPrinted>
  <dcterms:created xsi:type="dcterms:W3CDTF">2025-04-10T06:18:00Z</dcterms:created>
  <dcterms:modified xsi:type="dcterms:W3CDTF">2025-06-27T15:43:00Z</dcterms:modified>
</cp:coreProperties>
</file>